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17" w:rsidRDefault="00EE2D17" w:rsidP="00D04DA6">
      <w:pPr>
        <w:jc w:val="right"/>
      </w:pPr>
      <w:r>
        <w:t>Załącznik nr 2</w:t>
      </w:r>
      <w:bookmarkStart w:id="0" w:name="_GoBack"/>
      <w:bookmarkEnd w:id="0"/>
    </w:p>
    <w:p w:rsidR="00EE2D17" w:rsidRDefault="00EE2D17" w:rsidP="00B710B3">
      <w:pPr>
        <w:jc w:val="center"/>
        <w:rPr>
          <w:b/>
          <w:bCs/>
        </w:rPr>
      </w:pPr>
    </w:p>
    <w:p w:rsidR="00EE2D17" w:rsidRDefault="00EE2D17" w:rsidP="00B710B3">
      <w:pPr>
        <w:jc w:val="center"/>
        <w:rPr>
          <w:b/>
          <w:bCs/>
        </w:rPr>
      </w:pPr>
      <w:r>
        <w:rPr>
          <w:b/>
          <w:bCs/>
        </w:rPr>
        <w:t>WNIOSEK</w:t>
      </w:r>
    </w:p>
    <w:p w:rsidR="00EE2D17" w:rsidRDefault="00EE2D17" w:rsidP="00B710B3">
      <w:pPr>
        <w:jc w:val="center"/>
        <w:rPr>
          <w:b/>
          <w:bCs/>
        </w:rPr>
      </w:pPr>
      <w:r>
        <w:rPr>
          <w:b/>
          <w:bCs/>
        </w:rPr>
        <w:t>O NADANIE UPRAWNIEŃ W SYSTEMIE INFORMATYCZNYM „SYSTEM KŁ”</w:t>
      </w:r>
    </w:p>
    <w:p w:rsidR="00EE2D17" w:rsidRDefault="00EE2D17" w:rsidP="00E66BCF"/>
    <w:tbl>
      <w:tblPr>
        <w:tblW w:w="559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24"/>
        <w:gridCol w:w="1871"/>
      </w:tblGrid>
      <w:tr w:rsidR="00EE2D17" w:rsidTr="00B710B3">
        <w:trPr>
          <w:trHeight w:val="720"/>
        </w:trPr>
        <w:tc>
          <w:tcPr>
            <w:tcW w:w="3724" w:type="dxa"/>
            <w:vAlign w:val="center"/>
          </w:tcPr>
          <w:p w:rsidR="00EE2D17" w:rsidRPr="00B710B3" w:rsidRDefault="00EE2D17" w:rsidP="00B710B3">
            <w:pPr>
              <w:ind w:left="180"/>
              <w:rPr>
                <w:b/>
                <w:sz w:val="22"/>
                <w:szCs w:val="22"/>
              </w:rPr>
            </w:pPr>
            <w:r w:rsidRPr="00B710B3">
              <w:rPr>
                <w:b/>
                <w:sz w:val="22"/>
                <w:szCs w:val="22"/>
              </w:rPr>
              <w:t>Nowy Użytkownik:</w:t>
            </w:r>
          </w:p>
        </w:tc>
        <w:tc>
          <w:tcPr>
            <w:tcW w:w="1871" w:type="dxa"/>
          </w:tcPr>
          <w:p w:rsidR="00EE2D17" w:rsidRDefault="00EE2D17" w:rsidP="00D218A0">
            <w:pPr>
              <w:jc w:val="both"/>
            </w:pPr>
            <w:r>
              <w:rPr>
                <w:noProof/>
              </w:rPr>
              <w:pict>
                <v:rect id="Rectangle 2" o:spid="_x0000_s1026" style="position:absolute;left:0;text-align:left;margin-left:25.2pt;margin-top:7.9pt;width:29.25pt;height:17.25pt;z-index:251647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"/>
              </w:pict>
            </w:r>
          </w:p>
        </w:tc>
      </w:tr>
      <w:tr w:rsidR="00EE2D17" w:rsidTr="00B710B3">
        <w:trPr>
          <w:trHeight w:val="720"/>
        </w:trPr>
        <w:tc>
          <w:tcPr>
            <w:tcW w:w="3724" w:type="dxa"/>
            <w:vAlign w:val="center"/>
          </w:tcPr>
          <w:p w:rsidR="00EE2D17" w:rsidRPr="00B710B3" w:rsidRDefault="00EE2D17" w:rsidP="00B710B3">
            <w:pPr>
              <w:ind w:left="180"/>
              <w:rPr>
                <w:b/>
                <w:sz w:val="22"/>
                <w:szCs w:val="22"/>
              </w:rPr>
            </w:pPr>
            <w:r w:rsidRPr="00B710B3">
              <w:rPr>
                <w:b/>
                <w:sz w:val="22"/>
                <w:szCs w:val="22"/>
              </w:rPr>
              <w:t>Modyfikacja w systemie</w:t>
            </w:r>
          </w:p>
        </w:tc>
        <w:tc>
          <w:tcPr>
            <w:tcW w:w="1871" w:type="dxa"/>
          </w:tcPr>
          <w:p w:rsidR="00EE2D17" w:rsidRDefault="00EE2D17" w:rsidP="00D218A0">
            <w:pPr>
              <w:jc w:val="both"/>
            </w:pPr>
            <w:r>
              <w:rPr>
                <w:noProof/>
              </w:rPr>
              <w:pict>
                <v:rect id="Rectangle 3" o:spid="_x0000_s1027" style="position:absolute;left:0;text-align:left;margin-left:25.2pt;margin-top:8.15pt;width:29.25pt;height:17.25pt;z-index:251648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"/>
              </w:pict>
            </w:r>
          </w:p>
        </w:tc>
      </w:tr>
      <w:tr w:rsidR="00EE2D17" w:rsidTr="00B710B3">
        <w:trPr>
          <w:trHeight w:val="720"/>
        </w:trPr>
        <w:tc>
          <w:tcPr>
            <w:tcW w:w="3724" w:type="dxa"/>
            <w:vAlign w:val="center"/>
          </w:tcPr>
          <w:p w:rsidR="00EE2D17" w:rsidRPr="00B710B3" w:rsidRDefault="00EE2D17" w:rsidP="00B710B3">
            <w:pPr>
              <w:ind w:left="180"/>
              <w:rPr>
                <w:b/>
                <w:sz w:val="22"/>
                <w:szCs w:val="22"/>
              </w:rPr>
            </w:pPr>
            <w:r w:rsidRPr="00B710B3">
              <w:rPr>
                <w:b/>
                <w:sz w:val="22"/>
                <w:szCs w:val="22"/>
              </w:rPr>
              <w:t>Odebranie uprawnień w systemie</w:t>
            </w:r>
          </w:p>
        </w:tc>
        <w:tc>
          <w:tcPr>
            <w:tcW w:w="1871" w:type="dxa"/>
          </w:tcPr>
          <w:p w:rsidR="00EE2D17" w:rsidRDefault="00EE2D17" w:rsidP="00D218A0">
            <w:pPr>
              <w:jc w:val="both"/>
            </w:pPr>
            <w:r>
              <w:rPr>
                <w:noProof/>
              </w:rPr>
              <w:pict>
                <v:rect id="Rectangle 4" o:spid="_x0000_s1028" style="position:absolute;left:0;text-align:left;margin-left:25.2pt;margin-top:6.9pt;width:29.25pt;height:17.25pt;z-index: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"/>
              </w:pict>
            </w:r>
          </w:p>
        </w:tc>
      </w:tr>
    </w:tbl>
    <w:p w:rsidR="00EE2D17" w:rsidRPr="0068507A" w:rsidRDefault="00EE2D17" w:rsidP="0068507A">
      <w:pPr>
        <w:jc w:val="both"/>
        <w:rPr>
          <w:sz w:val="24"/>
          <w:szCs w:val="24"/>
        </w:rPr>
      </w:pPr>
    </w:p>
    <w:p w:rsidR="00EE2D17" w:rsidRDefault="00EE2D17" w:rsidP="00F75B94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sz w:val="24"/>
          <w:szCs w:val="24"/>
        </w:rPr>
      </w:pPr>
      <w:r w:rsidRPr="0068507A">
        <w:rPr>
          <w:sz w:val="24"/>
          <w:szCs w:val="24"/>
        </w:rPr>
        <w:t xml:space="preserve">Imię i nazwisko użytkownika  </w:t>
      </w:r>
      <w:r>
        <w:rPr>
          <w:sz w:val="24"/>
          <w:szCs w:val="24"/>
        </w:rPr>
        <w:t xml:space="preserve">   </w:t>
      </w:r>
      <w:r w:rsidRPr="0068507A">
        <w:rPr>
          <w:sz w:val="24"/>
          <w:szCs w:val="24"/>
        </w:rPr>
        <w:t>- ...................................................................</w:t>
      </w:r>
    </w:p>
    <w:p w:rsidR="00EE2D17" w:rsidRDefault="00EE2D17" w:rsidP="00F75B94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Nr legitymacji -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- …………………………………………...</w:t>
      </w:r>
    </w:p>
    <w:p w:rsidR="00EE2D17" w:rsidRPr="00F75B94" w:rsidRDefault="00EE2D17" w:rsidP="00F75B94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Adres konta pocztowego mail    - …………………………………………...</w:t>
      </w:r>
    </w:p>
    <w:p w:rsidR="00EE2D17" w:rsidRPr="00F75B94" w:rsidRDefault="00EE2D17" w:rsidP="00F75B94">
      <w:pPr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68507A">
        <w:rPr>
          <w:sz w:val="24"/>
          <w:szCs w:val="24"/>
        </w:rPr>
        <w:t>Nazwa koła łowiecki</w:t>
      </w:r>
      <w:r>
        <w:rPr>
          <w:sz w:val="24"/>
          <w:szCs w:val="24"/>
        </w:rPr>
        <w:t>ego</w:t>
      </w:r>
      <w:r w:rsidRPr="0068507A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</w:t>
      </w:r>
      <w:r w:rsidRPr="0068507A">
        <w:rPr>
          <w:sz w:val="24"/>
          <w:szCs w:val="24"/>
        </w:rPr>
        <w:t>-...................................................................</w:t>
      </w:r>
      <w:r>
        <w:rPr>
          <w:sz w:val="24"/>
          <w:szCs w:val="24"/>
        </w:rPr>
        <w:t>.</w:t>
      </w:r>
    </w:p>
    <w:p w:rsidR="00EE2D17" w:rsidRPr="00E66BCF" w:rsidRDefault="00EE2D17" w:rsidP="00F75B94">
      <w:pPr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68507A">
        <w:rPr>
          <w:sz w:val="24"/>
          <w:szCs w:val="24"/>
        </w:rPr>
        <w:t>Funkcja pełniona w kol</w:t>
      </w:r>
      <w:r>
        <w:rPr>
          <w:sz w:val="24"/>
          <w:szCs w:val="24"/>
        </w:rPr>
        <w:t>e</w:t>
      </w:r>
      <w:r w:rsidRPr="0068507A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Pr="0068507A">
        <w:rPr>
          <w:sz w:val="24"/>
          <w:szCs w:val="24"/>
        </w:rPr>
        <w:t>-...................................................................</w:t>
      </w:r>
      <w:r>
        <w:rPr>
          <w:sz w:val="24"/>
          <w:szCs w:val="24"/>
        </w:rPr>
        <w:t>.</w:t>
      </w:r>
    </w:p>
    <w:p w:rsidR="00EE2D17" w:rsidRPr="0068507A" w:rsidRDefault="00EE2D17" w:rsidP="0068507A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68507A">
        <w:rPr>
          <w:sz w:val="24"/>
          <w:szCs w:val="24"/>
        </w:rPr>
        <w:t>Opis zakresu uprawnień użytkownika w systemie informatycznym:</w:t>
      </w:r>
    </w:p>
    <w:p w:rsidR="00EE2D17" w:rsidRPr="0068507A" w:rsidRDefault="00EE2D17" w:rsidP="00B710B3">
      <w:pPr>
        <w:ind w:left="360"/>
        <w:contextualSpacing/>
        <w:jc w:val="both"/>
      </w:pPr>
    </w:p>
    <w:tbl>
      <w:tblPr>
        <w:tblW w:w="6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49"/>
        <w:gridCol w:w="993"/>
        <w:gridCol w:w="2299"/>
        <w:gridCol w:w="883"/>
      </w:tblGrid>
      <w:tr w:rsidR="00EE2D17" w:rsidTr="001E2FD9">
        <w:trPr>
          <w:jc w:val="center"/>
        </w:trPr>
        <w:tc>
          <w:tcPr>
            <w:tcW w:w="2649" w:type="dxa"/>
            <w:vAlign w:val="center"/>
          </w:tcPr>
          <w:p w:rsidR="00EE2D17" w:rsidRPr="001E2FD9" w:rsidRDefault="00EE2D17" w:rsidP="0069306E">
            <w:pPr>
              <w:rPr>
                <w:b/>
              </w:rPr>
            </w:pPr>
            <w:r w:rsidRPr="001E2FD9">
              <w:rPr>
                <w:b/>
              </w:rPr>
              <w:t>Rola w systemie</w:t>
            </w:r>
          </w:p>
        </w:tc>
        <w:tc>
          <w:tcPr>
            <w:tcW w:w="993" w:type="dxa"/>
            <w:vAlign w:val="center"/>
          </w:tcPr>
          <w:p w:rsidR="00EE2D17" w:rsidRPr="001E2FD9" w:rsidRDefault="00EE2D17" w:rsidP="0069306E">
            <w:pPr>
              <w:rPr>
                <w:b/>
              </w:rPr>
            </w:pPr>
            <w:r w:rsidRPr="001E2FD9">
              <w:rPr>
                <w:b/>
              </w:rPr>
              <w:t>Wybór</w:t>
            </w:r>
          </w:p>
        </w:tc>
        <w:tc>
          <w:tcPr>
            <w:tcW w:w="2299" w:type="dxa"/>
            <w:vAlign w:val="center"/>
          </w:tcPr>
          <w:p w:rsidR="00EE2D17" w:rsidRPr="001E2FD9" w:rsidRDefault="00EE2D17" w:rsidP="0069306E">
            <w:pPr>
              <w:rPr>
                <w:b/>
              </w:rPr>
            </w:pPr>
            <w:r w:rsidRPr="001E2FD9">
              <w:rPr>
                <w:b/>
              </w:rPr>
              <w:t>Rola w systemie</w:t>
            </w:r>
          </w:p>
        </w:tc>
        <w:tc>
          <w:tcPr>
            <w:tcW w:w="883" w:type="dxa"/>
            <w:vAlign w:val="center"/>
          </w:tcPr>
          <w:p w:rsidR="00EE2D17" w:rsidRPr="001E2FD9" w:rsidRDefault="00EE2D17" w:rsidP="0069306E">
            <w:pPr>
              <w:rPr>
                <w:b/>
              </w:rPr>
            </w:pPr>
            <w:r w:rsidRPr="001E2FD9">
              <w:rPr>
                <w:b/>
              </w:rPr>
              <w:t>Wybór</w:t>
            </w:r>
          </w:p>
        </w:tc>
      </w:tr>
      <w:tr w:rsidR="00EE2D17" w:rsidTr="001E2FD9">
        <w:trPr>
          <w:trHeight w:hRule="exact" w:val="510"/>
          <w:jc w:val="center"/>
        </w:trPr>
        <w:tc>
          <w:tcPr>
            <w:tcW w:w="2649" w:type="dxa"/>
            <w:vAlign w:val="center"/>
          </w:tcPr>
          <w:p w:rsidR="00EE2D17" w:rsidRPr="0069306E" w:rsidRDefault="00EE2D17" w:rsidP="00AB115A">
            <w:r>
              <w:t>Myśliwy</w:t>
            </w:r>
          </w:p>
        </w:tc>
        <w:tc>
          <w:tcPr>
            <w:tcW w:w="993" w:type="dxa"/>
            <w:vAlign w:val="center"/>
          </w:tcPr>
          <w:p w:rsidR="00EE2D17" w:rsidRPr="0069306E" w:rsidRDefault="00EE2D17" w:rsidP="00AB115A">
            <w:r>
              <w:rPr>
                <w:noProof/>
              </w:rPr>
              <w:pict>
                <v:rect id="Rectangle 5" o:spid="_x0000_s1029" style="position:absolute;margin-left:14.85pt;margin-top:.3pt;width:12.6pt;height:13.05pt;z-index:25165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"/>
              </w:pict>
            </w:r>
          </w:p>
        </w:tc>
        <w:tc>
          <w:tcPr>
            <w:tcW w:w="2299" w:type="dxa"/>
            <w:vAlign w:val="center"/>
          </w:tcPr>
          <w:p w:rsidR="00EE2D17" w:rsidRPr="0069306E" w:rsidRDefault="00EE2D17" w:rsidP="00AB115A">
            <w:pPr>
              <w:rPr>
                <w:noProof/>
              </w:rPr>
            </w:pPr>
            <w:r>
              <w:rPr>
                <w:noProof/>
              </w:rPr>
              <w:t>Komisja rewizyjna</w:t>
            </w:r>
          </w:p>
        </w:tc>
        <w:tc>
          <w:tcPr>
            <w:tcW w:w="883" w:type="dxa"/>
            <w:vAlign w:val="center"/>
          </w:tcPr>
          <w:p w:rsidR="00EE2D17" w:rsidRPr="0069306E" w:rsidRDefault="00EE2D17" w:rsidP="00AB115A">
            <w:r>
              <w:rPr>
                <w:noProof/>
              </w:rPr>
              <w:pict>
                <v:rect id="Rectangle 14" o:spid="_x0000_s1030" style="position:absolute;margin-left:14.85pt;margin-top:.3pt;width:12.6pt;height:13.0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70IQIAAD0EAAAOAAAAZHJzL2Uyb0RvYy54bWysU1Fv0zAQfkfiP1h+p0lK221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"/>
              </w:pict>
            </w:r>
          </w:p>
        </w:tc>
      </w:tr>
      <w:tr w:rsidR="00EE2D17" w:rsidTr="001E2FD9">
        <w:trPr>
          <w:trHeight w:hRule="exact" w:val="510"/>
          <w:jc w:val="center"/>
        </w:trPr>
        <w:tc>
          <w:tcPr>
            <w:tcW w:w="2649" w:type="dxa"/>
            <w:vAlign w:val="center"/>
          </w:tcPr>
          <w:p w:rsidR="00EE2D17" w:rsidRPr="0069306E" w:rsidRDefault="00EE2D17" w:rsidP="00AB115A">
            <w:r>
              <w:t>Prezes</w:t>
            </w:r>
          </w:p>
        </w:tc>
        <w:tc>
          <w:tcPr>
            <w:tcW w:w="993" w:type="dxa"/>
            <w:vAlign w:val="center"/>
          </w:tcPr>
          <w:p w:rsidR="00EE2D17" w:rsidRPr="0069306E" w:rsidRDefault="00EE2D17" w:rsidP="00AB115A">
            <w:r>
              <w:rPr>
                <w:noProof/>
              </w:rPr>
              <w:pict>
                <v:rect id="Rectangle 6" o:spid="_x0000_s1031" style="position:absolute;margin-left:15.4pt;margin-top:2.25pt;width:12.6pt;height:13.05pt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RzIAIAADwEAAAOAAAAZHJzL2Uyb0RvYy54bWysU1Fv0zAQfkfiP1h+p0lK221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"/>
              </w:pict>
            </w:r>
          </w:p>
        </w:tc>
        <w:tc>
          <w:tcPr>
            <w:tcW w:w="2299" w:type="dxa"/>
            <w:vAlign w:val="center"/>
          </w:tcPr>
          <w:p w:rsidR="00EE2D17" w:rsidRPr="0069306E" w:rsidRDefault="00EE2D17" w:rsidP="00AB115A">
            <w:pPr>
              <w:rPr>
                <w:noProof/>
              </w:rPr>
            </w:pPr>
            <w:r>
              <w:rPr>
                <w:noProof/>
              </w:rPr>
              <w:t>Uzytkownik EKEP (testowy)</w:t>
            </w:r>
          </w:p>
        </w:tc>
        <w:tc>
          <w:tcPr>
            <w:tcW w:w="883" w:type="dxa"/>
            <w:vAlign w:val="center"/>
          </w:tcPr>
          <w:p w:rsidR="00EE2D17" w:rsidRPr="0069306E" w:rsidRDefault="00EE2D17" w:rsidP="00AB115A">
            <w:r>
              <w:rPr>
                <w:noProof/>
              </w:rPr>
              <w:pict>
                <v:rect id="Rectangle 15" o:spid="_x0000_s1032" style="position:absolute;margin-left:15.4pt;margin-top:2.25pt;width:12.6pt;height:13.0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"/>
              </w:pict>
            </w:r>
          </w:p>
        </w:tc>
      </w:tr>
      <w:tr w:rsidR="00EE2D17" w:rsidTr="001E2FD9">
        <w:trPr>
          <w:trHeight w:hRule="exact" w:val="510"/>
          <w:jc w:val="center"/>
        </w:trPr>
        <w:tc>
          <w:tcPr>
            <w:tcW w:w="2649" w:type="dxa"/>
            <w:vAlign w:val="center"/>
          </w:tcPr>
          <w:p w:rsidR="00EE2D17" w:rsidRPr="0069306E" w:rsidRDefault="00EE2D17" w:rsidP="00AB115A">
            <w:r>
              <w:t>V-ce prezes</w:t>
            </w:r>
          </w:p>
        </w:tc>
        <w:tc>
          <w:tcPr>
            <w:tcW w:w="993" w:type="dxa"/>
            <w:vAlign w:val="center"/>
          </w:tcPr>
          <w:p w:rsidR="00EE2D17" w:rsidRPr="0069306E" w:rsidRDefault="00EE2D17" w:rsidP="00AB115A">
            <w:r>
              <w:rPr>
                <w:noProof/>
              </w:rPr>
              <w:pict>
                <v:rect id="Rectangle 7" o:spid="_x0000_s1033" style="position:absolute;margin-left:15.4pt;margin-top:0;width:12.6pt;height:13.05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"/>
              </w:pict>
            </w:r>
          </w:p>
        </w:tc>
        <w:tc>
          <w:tcPr>
            <w:tcW w:w="2299" w:type="dxa"/>
            <w:vAlign w:val="center"/>
          </w:tcPr>
          <w:p w:rsidR="00EE2D17" w:rsidRPr="0069306E" w:rsidRDefault="00EE2D17" w:rsidP="00AB115A">
            <w:pPr>
              <w:rPr>
                <w:noProof/>
              </w:rPr>
            </w:pPr>
            <w:r>
              <w:rPr>
                <w:noProof/>
              </w:rPr>
              <w:t>CMS_KL</w:t>
            </w:r>
          </w:p>
        </w:tc>
        <w:tc>
          <w:tcPr>
            <w:tcW w:w="883" w:type="dxa"/>
            <w:vAlign w:val="center"/>
          </w:tcPr>
          <w:p w:rsidR="00EE2D17" w:rsidRPr="0069306E" w:rsidRDefault="00EE2D17" w:rsidP="00AB115A">
            <w:r>
              <w:rPr>
                <w:noProof/>
              </w:rPr>
              <w:pict>
                <v:rect id="Rectangle 16" o:spid="_x0000_s1034" style="position:absolute;margin-left:15.4pt;margin-top:0;width:12.6pt;height:13.0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iWIAIAAD0EAAAOAAAAZHJzL2Uyb0RvYy54bWysU1Fv0zAQfkfiP1h+p0lK221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"/>
              </w:pict>
            </w:r>
          </w:p>
        </w:tc>
      </w:tr>
      <w:tr w:rsidR="00EE2D17" w:rsidTr="001E2FD9">
        <w:trPr>
          <w:trHeight w:hRule="exact" w:val="510"/>
          <w:jc w:val="center"/>
        </w:trPr>
        <w:tc>
          <w:tcPr>
            <w:tcW w:w="2649" w:type="dxa"/>
            <w:vAlign w:val="center"/>
          </w:tcPr>
          <w:p w:rsidR="00EE2D17" w:rsidRPr="0069306E" w:rsidRDefault="00EE2D17" w:rsidP="00AB115A">
            <w:r w:rsidRPr="0069306E">
              <w:t>Łowczy</w:t>
            </w:r>
          </w:p>
        </w:tc>
        <w:tc>
          <w:tcPr>
            <w:tcW w:w="993" w:type="dxa"/>
            <w:vAlign w:val="center"/>
          </w:tcPr>
          <w:p w:rsidR="00EE2D17" w:rsidRPr="0069306E" w:rsidRDefault="00EE2D17" w:rsidP="00AB115A">
            <w:r>
              <w:rPr>
                <w:noProof/>
              </w:rPr>
              <w:pict>
                <v:rect id="Rectangle 8" o:spid="_x0000_s1035" style="position:absolute;margin-left:15.95pt;margin-top:.4pt;width:12.6pt;height:13.0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"/>
              </w:pict>
            </w:r>
          </w:p>
        </w:tc>
        <w:tc>
          <w:tcPr>
            <w:tcW w:w="2299" w:type="dxa"/>
            <w:vAlign w:val="center"/>
          </w:tcPr>
          <w:p w:rsidR="00EE2D17" w:rsidRPr="0069306E" w:rsidRDefault="00EE2D17" w:rsidP="00AB115A">
            <w:pPr>
              <w:rPr>
                <w:noProof/>
              </w:rPr>
            </w:pPr>
          </w:p>
        </w:tc>
        <w:tc>
          <w:tcPr>
            <w:tcW w:w="883" w:type="dxa"/>
            <w:vAlign w:val="center"/>
          </w:tcPr>
          <w:p w:rsidR="00EE2D17" w:rsidRPr="0069306E" w:rsidRDefault="00EE2D17" w:rsidP="00AB115A">
            <w:r>
              <w:rPr>
                <w:noProof/>
              </w:rPr>
              <w:pict>
                <v:rect id="Rectangle 17" o:spid="_x0000_s1036" style="position:absolute;margin-left:15.95pt;margin-top:.4pt;width:12.6pt;height:13.05pt;z-index:25166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"/>
              </w:pict>
            </w:r>
          </w:p>
        </w:tc>
      </w:tr>
      <w:tr w:rsidR="00EE2D17" w:rsidTr="001E2FD9">
        <w:trPr>
          <w:trHeight w:hRule="exact" w:val="510"/>
          <w:jc w:val="center"/>
        </w:trPr>
        <w:tc>
          <w:tcPr>
            <w:tcW w:w="2649" w:type="dxa"/>
            <w:vAlign w:val="center"/>
          </w:tcPr>
          <w:p w:rsidR="00EE2D17" w:rsidRPr="0069306E" w:rsidRDefault="00EE2D17" w:rsidP="00AB115A">
            <w:r>
              <w:t>V-ce łowczy</w:t>
            </w:r>
          </w:p>
        </w:tc>
        <w:tc>
          <w:tcPr>
            <w:tcW w:w="993" w:type="dxa"/>
            <w:vAlign w:val="center"/>
          </w:tcPr>
          <w:p w:rsidR="00EE2D17" w:rsidRPr="0069306E" w:rsidRDefault="00EE2D17" w:rsidP="00AB115A">
            <w:r>
              <w:rPr>
                <w:noProof/>
              </w:rPr>
              <w:pict>
                <v:rect id="Rectangle 9" o:spid="_x0000_s1037" style="position:absolute;margin-left:16.5pt;margin-top:-1.15pt;width:12.6pt;height:13.05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"/>
              </w:pict>
            </w:r>
          </w:p>
        </w:tc>
        <w:tc>
          <w:tcPr>
            <w:tcW w:w="2299" w:type="dxa"/>
            <w:vAlign w:val="center"/>
          </w:tcPr>
          <w:p w:rsidR="00EE2D17" w:rsidRPr="0069306E" w:rsidRDefault="00EE2D17" w:rsidP="00AB115A">
            <w:pPr>
              <w:rPr>
                <w:noProof/>
              </w:rPr>
            </w:pPr>
          </w:p>
        </w:tc>
        <w:tc>
          <w:tcPr>
            <w:tcW w:w="883" w:type="dxa"/>
            <w:vAlign w:val="center"/>
          </w:tcPr>
          <w:p w:rsidR="00EE2D17" w:rsidRPr="0069306E" w:rsidRDefault="00EE2D17" w:rsidP="00AB115A">
            <w:r>
              <w:rPr>
                <w:noProof/>
              </w:rPr>
              <w:pict>
                <v:rect id="Rectangle 18" o:spid="_x0000_s1038" style="position:absolute;margin-left:16.5pt;margin-top:-1.15pt;width:12.6pt;height:13.05pt;z-index:251667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AfIQIAAD0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"/>
              </w:pict>
            </w:r>
          </w:p>
        </w:tc>
      </w:tr>
      <w:tr w:rsidR="00EE2D17" w:rsidTr="001E2FD9">
        <w:trPr>
          <w:trHeight w:hRule="exact" w:val="510"/>
          <w:jc w:val="center"/>
        </w:trPr>
        <w:tc>
          <w:tcPr>
            <w:tcW w:w="2649" w:type="dxa"/>
            <w:vAlign w:val="center"/>
          </w:tcPr>
          <w:p w:rsidR="00EE2D17" w:rsidRPr="0069306E" w:rsidRDefault="00EE2D17" w:rsidP="00AB115A">
            <w:r w:rsidRPr="0069306E">
              <w:t>Sekretarz</w:t>
            </w:r>
          </w:p>
        </w:tc>
        <w:tc>
          <w:tcPr>
            <w:tcW w:w="993" w:type="dxa"/>
            <w:vAlign w:val="center"/>
          </w:tcPr>
          <w:p w:rsidR="00EE2D17" w:rsidRPr="0069306E" w:rsidRDefault="00EE2D17" w:rsidP="00AB115A">
            <w:r>
              <w:rPr>
                <w:noProof/>
              </w:rPr>
              <w:pict>
                <v:rect id="Rectangle 10" o:spid="_x0000_s1039" style="position:absolute;margin-left:15.4pt;margin-top:1.8pt;width:12.6pt;height:13.05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"/>
              </w:pict>
            </w:r>
          </w:p>
        </w:tc>
        <w:tc>
          <w:tcPr>
            <w:tcW w:w="2299" w:type="dxa"/>
            <w:vAlign w:val="center"/>
          </w:tcPr>
          <w:p w:rsidR="00EE2D17" w:rsidRPr="0069306E" w:rsidRDefault="00EE2D17" w:rsidP="00AB115A">
            <w:pPr>
              <w:rPr>
                <w:noProof/>
              </w:rPr>
            </w:pPr>
          </w:p>
        </w:tc>
        <w:tc>
          <w:tcPr>
            <w:tcW w:w="883" w:type="dxa"/>
            <w:vAlign w:val="center"/>
          </w:tcPr>
          <w:p w:rsidR="00EE2D17" w:rsidRPr="0069306E" w:rsidRDefault="00EE2D17" w:rsidP="00AB115A">
            <w:r>
              <w:rPr>
                <w:noProof/>
              </w:rPr>
              <w:pict>
                <v:rect id="Rectangle 19" o:spid="_x0000_s1040" style="position:absolute;margin-left:15.4pt;margin-top:1.8pt;width:12.6pt;height:13.05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SBuIQIAAD0EAAAOAAAAZHJzL2Uyb0RvYy54bWysU1Fv0zAQfkfiP1h+p0lK261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"/>
              </w:pict>
            </w:r>
          </w:p>
        </w:tc>
      </w:tr>
      <w:tr w:rsidR="00EE2D17" w:rsidTr="001E2FD9">
        <w:trPr>
          <w:trHeight w:hRule="exact" w:val="510"/>
          <w:jc w:val="center"/>
        </w:trPr>
        <w:tc>
          <w:tcPr>
            <w:tcW w:w="2649" w:type="dxa"/>
            <w:vAlign w:val="center"/>
          </w:tcPr>
          <w:p w:rsidR="00EE2D17" w:rsidRPr="0069306E" w:rsidRDefault="00EE2D17" w:rsidP="00AB115A">
            <w:r w:rsidRPr="0069306E">
              <w:t>Skarbnik</w:t>
            </w:r>
          </w:p>
        </w:tc>
        <w:tc>
          <w:tcPr>
            <w:tcW w:w="993" w:type="dxa"/>
            <w:vAlign w:val="center"/>
          </w:tcPr>
          <w:p w:rsidR="00EE2D17" w:rsidRPr="0069306E" w:rsidRDefault="00EE2D17" w:rsidP="00AB115A">
            <w:r>
              <w:rPr>
                <w:noProof/>
              </w:rPr>
              <w:pict>
                <v:rect id="Rectangle 11" o:spid="_x0000_s1041" style="position:absolute;margin-left:15.4pt;margin-top:-.65pt;width:12.6pt;height:13.0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"/>
              </w:pict>
            </w:r>
          </w:p>
        </w:tc>
        <w:tc>
          <w:tcPr>
            <w:tcW w:w="2299" w:type="dxa"/>
            <w:vAlign w:val="center"/>
          </w:tcPr>
          <w:p w:rsidR="00EE2D17" w:rsidRPr="0069306E" w:rsidRDefault="00EE2D17" w:rsidP="00AB115A">
            <w:pPr>
              <w:rPr>
                <w:noProof/>
              </w:rPr>
            </w:pPr>
          </w:p>
        </w:tc>
        <w:tc>
          <w:tcPr>
            <w:tcW w:w="883" w:type="dxa"/>
            <w:vAlign w:val="center"/>
          </w:tcPr>
          <w:p w:rsidR="00EE2D17" w:rsidRPr="0069306E" w:rsidRDefault="00EE2D17" w:rsidP="00AB115A">
            <w:r>
              <w:rPr>
                <w:noProof/>
              </w:rPr>
              <w:pict>
                <v:rect id="Rectangle 20" o:spid="_x0000_s1042" style="position:absolute;margin-left:15.4pt;margin-top:-.65pt;width:12.6pt;height:13.05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"/>
              </w:pict>
            </w:r>
          </w:p>
        </w:tc>
      </w:tr>
      <w:tr w:rsidR="00EE2D17" w:rsidTr="001E2FD9">
        <w:trPr>
          <w:trHeight w:hRule="exact" w:val="510"/>
          <w:jc w:val="center"/>
        </w:trPr>
        <w:tc>
          <w:tcPr>
            <w:tcW w:w="2649" w:type="dxa"/>
            <w:vAlign w:val="center"/>
          </w:tcPr>
          <w:p w:rsidR="00EE2D17" w:rsidRPr="0069306E" w:rsidRDefault="00EE2D17" w:rsidP="00AB115A">
            <w:r w:rsidRPr="0069306E">
              <w:t>Szacujący szkodę</w:t>
            </w:r>
          </w:p>
        </w:tc>
        <w:tc>
          <w:tcPr>
            <w:tcW w:w="993" w:type="dxa"/>
            <w:vAlign w:val="center"/>
          </w:tcPr>
          <w:p w:rsidR="00EE2D17" w:rsidRPr="0069306E" w:rsidRDefault="00EE2D17" w:rsidP="00AB115A">
            <w:r>
              <w:rPr>
                <w:noProof/>
              </w:rPr>
              <w:pict>
                <v:rect id="Rectangle 12" o:spid="_x0000_s1043" style="position:absolute;margin-left:15.4pt;margin-top:-1.8pt;width:12.6pt;height:13.0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k8AIAIAADwEAAAOAAAAZHJzL2Uyb0RvYy54bWysU1Fv0zAQfkfiP1h+p0lK221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"/>
              </w:pict>
            </w:r>
          </w:p>
        </w:tc>
        <w:tc>
          <w:tcPr>
            <w:tcW w:w="2299" w:type="dxa"/>
            <w:vAlign w:val="center"/>
          </w:tcPr>
          <w:p w:rsidR="00EE2D17" w:rsidRPr="0069306E" w:rsidRDefault="00EE2D17" w:rsidP="00AB115A">
            <w:pPr>
              <w:rPr>
                <w:noProof/>
              </w:rPr>
            </w:pPr>
          </w:p>
        </w:tc>
        <w:tc>
          <w:tcPr>
            <w:tcW w:w="883" w:type="dxa"/>
            <w:vAlign w:val="center"/>
          </w:tcPr>
          <w:p w:rsidR="00EE2D17" w:rsidRPr="0069306E" w:rsidRDefault="00EE2D17" w:rsidP="00AB115A">
            <w:r>
              <w:rPr>
                <w:noProof/>
              </w:rPr>
              <w:pict>
                <v:rect id="Rectangle 21" o:spid="_x0000_s1044" style="position:absolute;margin-left:15.4pt;margin-top:-1.8pt;width:12.6pt;height:13.05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"/>
              </w:pict>
            </w:r>
          </w:p>
        </w:tc>
      </w:tr>
      <w:tr w:rsidR="00EE2D17" w:rsidTr="001E2FD9">
        <w:trPr>
          <w:trHeight w:hRule="exact" w:val="510"/>
          <w:jc w:val="center"/>
        </w:trPr>
        <w:tc>
          <w:tcPr>
            <w:tcW w:w="2649" w:type="dxa"/>
            <w:vAlign w:val="center"/>
          </w:tcPr>
          <w:p w:rsidR="00EE2D17" w:rsidRPr="0069306E" w:rsidRDefault="00EE2D17" w:rsidP="00AB115A">
            <w:r>
              <w:t>Gospodarz obwodu</w:t>
            </w:r>
          </w:p>
        </w:tc>
        <w:tc>
          <w:tcPr>
            <w:tcW w:w="993" w:type="dxa"/>
            <w:vAlign w:val="center"/>
          </w:tcPr>
          <w:p w:rsidR="00EE2D17" w:rsidRPr="0069306E" w:rsidRDefault="00EE2D17" w:rsidP="00AB115A">
            <w:r>
              <w:rPr>
                <w:noProof/>
              </w:rPr>
              <w:pict>
                <v:rect id="Rectangle 13" o:spid="_x0000_s1045" style="position:absolute;margin-left:15.05pt;margin-top:1.15pt;width:12.6pt;height:13.0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"/>
              </w:pict>
            </w:r>
          </w:p>
        </w:tc>
        <w:tc>
          <w:tcPr>
            <w:tcW w:w="2299" w:type="dxa"/>
            <w:vAlign w:val="center"/>
          </w:tcPr>
          <w:p w:rsidR="00EE2D17" w:rsidRPr="0069306E" w:rsidRDefault="00EE2D17" w:rsidP="00AB115A">
            <w:pPr>
              <w:rPr>
                <w:noProof/>
              </w:rPr>
            </w:pPr>
          </w:p>
        </w:tc>
        <w:tc>
          <w:tcPr>
            <w:tcW w:w="883" w:type="dxa"/>
            <w:vAlign w:val="center"/>
          </w:tcPr>
          <w:p w:rsidR="00EE2D17" w:rsidRPr="0069306E" w:rsidRDefault="00EE2D17" w:rsidP="00AB115A">
            <w:r>
              <w:rPr>
                <w:noProof/>
              </w:rPr>
              <w:pict>
                <v:rect id="Rectangle 22" o:spid="_x0000_s1046" style="position:absolute;margin-left:15.05pt;margin-top:1.15pt;width:12.6pt;height:13.05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"/>
              </w:pict>
            </w:r>
          </w:p>
        </w:tc>
      </w:tr>
    </w:tbl>
    <w:p w:rsidR="00EE2D17" w:rsidRDefault="00EE2D17" w:rsidP="00F75B94">
      <w:pPr>
        <w:jc w:val="both"/>
      </w:pPr>
    </w:p>
    <w:p w:rsidR="00EE2D17" w:rsidRDefault="00EE2D17" w:rsidP="00B710B3">
      <w:pPr>
        <w:ind w:left="360"/>
        <w:jc w:val="both"/>
      </w:pPr>
      <w:r>
        <w:t>Data złożenia wniosku                                                  Podpis wnioskodawcy</w:t>
      </w:r>
    </w:p>
    <w:p w:rsidR="00EE2D17" w:rsidRDefault="00EE2D17" w:rsidP="00E66BCF">
      <w:pPr>
        <w:ind w:left="360"/>
        <w:jc w:val="both"/>
      </w:pPr>
      <w:r>
        <w:t xml:space="preserve">                                                        </w:t>
      </w:r>
    </w:p>
    <w:p w:rsidR="00EE2D17" w:rsidRDefault="00EE2D17" w:rsidP="00B710B3">
      <w:pPr>
        <w:ind w:left="360"/>
        <w:jc w:val="both"/>
      </w:pPr>
      <w:r>
        <w:t xml:space="preserve"> …………………                                       .............................................................</w:t>
      </w:r>
    </w:p>
    <w:p w:rsidR="00EE2D17" w:rsidRDefault="00EE2D17" w:rsidP="00F75B94">
      <w:pPr>
        <w:jc w:val="both"/>
      </w:pPr>
      <w:r>
        <w:t xml:space="preserve">                                                                      </w:t>
      </w:r>
    </w:p>
    <w:p w:rsidR="00EE2D17" w:rsidRPr="00C1282B" w:rsidRDefault="00EE2D17" w:rsidP="00C1282B">
      <w:pPr>
        <w:rPr>
          <w:rFonts w:ascii="Arial" w:hAnsi="Arial" w:cs="Arial"/>
          <w:sz w:val="16"/>
          <w:szCs w:val="16"/>
        </w:rPr>
      </w:pPr>
    </w:p>
    <w:p w:rsidR="00EE2D17" w:rsidRPr="00E66BCF" w:rsidRDefault="00EE2D17" w:rsidP="00E66B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</w:t>
      </w:r>
    </w:p>
    <w:p w:rsidR="00EE2D17" w:rsidRDefault="00EE2D17" w:rsidP="00F75B94">
      <w:pPr>
        <w:jc w:val="both"/>
      </w:pPr>
    </w:p>
    <w:p w:rsidR="00EE2D17" w:rsidRDefault="00EE2D17" w:rsidP="00421C7F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2D17" w:rsidRDefault="00EE2D17" w:rsidP="00B710B3">
      <w:pPr>
        <w:ind w:left="360"/>
        <w:jc w:val="both"/>
      </w:pPr>
    </w:p>
    <w:p w:rsidR="00EE2D17" w:rsidRDefault="00EE2D17" w:rsidP="00B710B3">
      <w:pPr>
        <w:ind w:left="3900" w:firstLine="348"/>
        <w:jc w:val="both"/>
      </w:pPr>
      <w:r>
        <w:t xml:space="preserve">  Podpis Administratora Systemu ZO PZŁ</w:t>
      </w:r>
    </w:p>
    <w:p w:rsidR="00EE2D17" w:rsidRDefault="00EE2D17" w:rsidP="00B710B3">
      <w:pPr>
        <w:ind w:left="360"/>
        <w:jc w:val="both"/>
      </w:pPr>
    </w:p>
    <w:p w:rsidR="00EE2D17" w:rsidRDefault="00EE2D17" w:rsidP="00E66BCF">
      <w:pPr>
        <w:jc w:val="both"/>
      </w:pPr>
      <w:r>
        <w:t xml:space="preserve"> </w:t>
      </w:r>
    </w:p>
    <w:p w:rsidR="00EE2D17" w:rsidRDefault="00EE2D17" w:rsidP="00B710B3">
      <w:pPr>
        <w:ind w:left="360"/>
        <w:jc w:val="both"/>
      </w:pPr>
      <w:r>
        <w:t xml:space="preserve">                                                                                   ............................................................</w:t>
      </w:r>
    </w:p>
    <w:p w:rsidR="00EE2D17" w:rsidRDefault="00EE2D17">
      <w:pPr>
        <w:spacing w:after="200" w:line="276" w:lineRule="auto"/>
      </w:pPr>
      <w:r>
        <w:br w:type="page"/>
      </w:r>
    </w:p>
    <w:p w:rsidR="00EE2D17" w:rsidRPr="00C1282B" w:rsidRDefault="00EE2D17" w:rsidP="00C1282B">
      <w:pPr>
        <w:ind w:left="360"/>
        <w:jc w:val="center"/>
        <w:rPr>
          <w:b/>
        </w:rPr>
      </w:pPr>
      <w:r w:rsidRPr="00C1282B">
        <w:rPr>
          <w:b/>
        </w:rPr>
        <w:t>Klauzula informacyjna dotycząca przetwarzania danych osobowych</w:t>
      </w:r>
    </w:p>
    <w:p w:rsidR="00EE2D17" w:rsidRDefault="00EE2D17" w:rsidP="00C1282B">
      <w:pPr>
        <w:ind w:left="360"/>
        <w:jc w:val="both"/>
      </w:pPr>
    </w:p>
    <w:p w:rsidR="00EE2D17" w:rsidRPr="00C1282B" w:rsidRDefault="00EE2D17" w:rsidP="00C1282B">
      <w:pPr>
        <w:ind w:left="360"/>
        <w:jc w:val="both"/>
      </w:pPr>
      <w:r w:rsidRPr="00C1282B">
        <w:t>Zgodnie z art. 13 ust. 1 i ust. 2 rozporządzenia Parlamentu Europejskiego i Rady (UE) 2016/679 z 27 kwietnia 2016 r. w sprawie ochrony osób fizycznych w związku z przetwarzaniem danych osobowych i w sprawie swobodnego przepływu takich danych oraz uchylenia dyrektywy 95/46/WE (RODO), informujemy, że:</w:t>
      </w:r>
    </w:p>
    <w:p w:rsidR="00EE2D17" w:rsidRPr="00C1282B" w:rsidRDefault="00EE2D17" w:rsidP="00C1282B">
      <w:pPr>
        <w:ind w:left="360"/>
        <w:jc w:val="both"/>
      </w:pPr>
    </w:p>
    <w:p w:rsidR="00EE2D17" w:rsidRDefault="00EE2D17" w:rsidP="00C1282B">
      <w:pPr>
        <w:numPr>
          <w:ilvl w:val="0"/>
          <w:numId w:val="2"/>
        </w:numPr>
        <w:jc w:val="both"/>
      </w:pPr>
      <w:r w:rsidRPr="00C1282B">
        <w:t xml:space="preserve">Administratorem Pani/Pana danych osobowych przekazanych </w:t>
      </w:r>
      <w:r w:rsidRPr="00C1282B">
        <w:rPr>
          <w:iCs/>
        </w:rPr>
        <w:t xml:space="preserve">w formularzu </w:t>
      </w:r>
      <w:r w:rsidRPr="00C1282B">
        <w:t xml:space="preserve">jest Polski Związek Łowiecki z siedzibą w Warszawie przy ul. Nowy Świat 35 (dalej „Administrator” lub „PZŁ”). </w:t>
      </w:r>
    </w:p>
    <w:p w:rsidR="00EE2D17" w:rsidRPr="00C1282B" w:rsidRDefault="00EE2D17" w:rsidP="00AF2A44">
      <w:pPr>
        <w:ind w:left="820"/>
        <w:jc w:val="both"/>
      </w:pPr>
      <w:r w:rsidRPr="00C1282B">
        <w:rPr>
          <w:iCs/>
        </w:rPr>
        <w:t xml:space="preserve">Z Administratorem można skontaktować się  pisząc na wskazany wyżej adres. </w:t>
      </w:r>
    </w:p>
    <w:p w:rsidR="00EE2D17" w:rsidRPr="00C1282B" w:rsidRDefault="00EE2D17" w:rsidP="00C1282B">
      <w:pPr>
        <w:numPr>
          <w:ilvl w:val="0"/>
          <w:numId w:val="2"/>
        </w:numPr>
        <w:jc w:val="both"/>
      </w:pPr>
      <w:r w:rsidRPr="00C1282B">
        <w:t xml:space="preserve">Administrator wyznaczył inspektora ochrony danych, z którym można się skontaktować pisząc na adres e-mail: ochronadanych@pzlow.pl lub pod adresem pocztowym: ul. Nowy świat 35, 00-029 Warszawa.  </w:t>
      </w:r>
    </w:p>
    <w:p w:rsidR="00EE2D17" w:rsidRPr="00C1282B" w:rsidRDefault="00EE2D17" w:rsidP="00AF2A44">
      <w:pPr>
        <w:ind w:left="851"/>
        <w:jc w:val="both"/>
      </w:pPr>
      <w:r w:rsidRPr="00C1282B">
        <w:t xml:space="preserve">Z inspektorem ochrony danych można się kontaktować we wszystkich sprawach dotyczących przetwarzania danych osobowych oraz korzystania z praw związanych z przetwarzaniem danych. </w:t>
      </w:r>
    </w:p>
    <w:p w:rsidR="00EE2D17" w:rsidRPr="00421C7F" w:rsidRDefault="00EE2D17" w:rsidP="00421C7F">
      <w:pPr>
        <w:pStyle w:val="ListParagraph"/>
        <w:numPr>
          <w:ilvl w:val="0"/>
          <w:numId w:val="2"/>
        </w:numPr>
        <w:jc w:val="both"/>
        <w:rPr>
          <w:bCs/>
        </w:rPr>
      </w:pPr>
      <w:r>
        <w:t xml:space="preserve">Celem przetwarzania Pani/Pana danych osobowych jest weryfikacja Pani/Pana danych w celu nadania Pani/Panu uprawnień w systemie informatycznym  </w:t>
      </w:r>
      <w:r w:rsidRPr="00421C7F">
        <w:rPr>
          <w:bCs/>
        </w:rPr>
        <w:t>„SYSTEM KŁ”</w:t>
      </w:r>
      <w:r>
        <w:rPr>
          <w:bCs/>
        </w:rPr>
        <w:t xml:space="preserve">. </w:t>
      </w:r>
      <w:r w:rsidRPr="00C1282B">
        <w:t>Podstawą prawną przetwarzania Pani/ Pana danych jest wykonywanie obowiązków prawnych ciążących na PZŁ</w:t>
      </w:r>
      <w:r>
        <w:t xml:space="preserve"> (obowiązek właściwego zabezpieczenia danych) oraz</w:t>
      </w:r>
      <w:r w:rsidRPr="00C1282B">
        <w:t xml:space="preserve"> realizacja prawnie uzasadnion</w:t>
      </w:r>
      <w:r>
        <w:t>ych</w:t>
      </w:r>
      <w:r w:rsidRPr="00C1282B">
        <w:t xml:space="preserve"> interes</w:t>
      </w:r>
      <w:r>
        <w:t xml:space="preserve">ów </w:t>
      </w:r>
      <w:r w:rsidRPr="00C1282B">
        <w:t>realizowan</w:t>
      </w:r>
      <w:r>
        <w:t xml:space="preserve">ych </w:t>
      </w:r>
      <w:r w:rsidRPr="00C1282B">
        <w:t>przez PZŁ</w:t>
      </w:r>
      <w:r>
        <w:t xml:space="preserve">, jakimi są zabezpieczenie systemu informatycznego przed dostępem do systemu osób nieuprawnionych </w:t>
      </w:r>
      <w:r w:rsidRPr="00C1282B">
        <w:t>(podstawa art. 6 ust. 1lit. f RODO )</w:t>
      </w:r>
      <w:r>
        <w:t xml:space="preserve">. </w:t>
      </w:r>
      <w:r w:rsidRPr="00C1282B">
        <w:t xml:space="preserve"> </w:t>
      </w:r>
    </w:p>
    <w:p w:rsidR="00EE2D17" w:rsidRPr="00421C7F" w:rsidRDefault="00EE2D17" w:rsidP="00C778E7">
      <w:pPr>
        <w:numPr>
          <w:ilvl w:val="0"/>
          <w:numId w:val="2"/>
        </w:numPr>
        <w:jc w:val="both"/>
        <w:rPr>
          <w:bCs/>
        </w:rPr>
      </w:pPr>
      <w:r w:rsidRPr="00C1282B">
        <w:t xml:space="preserve">Podanie danych osobowych jest konieczne, brak ich podania może skutkować odmową </w:t>
      </w:r>
      <w:r>
        <w:t>nadania dostępu do systemu informatycznego</w:t>
      </w:r>
      <w:r w:rsidRPr="00C1282B">
        <w:t xml:space="preserve">. </w:t>
      </w:r>
    </w:p>
    <w:p w:rsidR="00EE2D17" w:rsidRPr="00D04DA6" w:rsidRDefault="00EE2D17" w:rsidP="00C778E7">
      <w:pPr>
        <w:numPr>
          <w:ilvl w:val="0"/>
          <w:numId w:val="2"/>
        </w:numPr>
        <w:jc w:val="both"/>
        <w:rPr>
          <w:bCs/>
        </w:rPr>
      </w:pPr>
      <w:r w:rsidRPr="00D04DA6">
        <w:t>Pani/Pana dane osobowe, będą przetwarzane przez okres członkostwa, aktywnego lub nieaktywnego, w</w:t>
      </w:r>
      <w:r>
        <w:t> </w:t>
      </w:r>
      <w:r w:rsidRPr="00D04DA6">
        <w:t>Polskim Związku Łowieckim.</w:t>
      </w:r>
    </w:p>
    <w:p w:rsidR="00EE2D17" w:rsidRPr="00D04DA6" w:rsidRDefault="00EE2D17" w:rsidP="00C1282B">
      <w:pPr>
        <w:numPr>
          <w:ilvl w:val="0"/>
          <w:numId w:val="2"/>
        </w:numPr>
        <w:jc w:val="both"/>
      </w:pPr>
      <w:r w:rsidRPr="00D04DA6">
        <w:rPr>
          <w:iCs/>
        </w:rPr>
        <w:t>Administrator przekaże Pani/Pana dane następującym odbiorcom/ kategoriom odbiorców</w:t>
      </w:r>
      <w:r w:rsidRPr="00D04DA6">
        <w:t xml:space="preserve">: dostawcom usług informatycznych, urzędom administracji publicznej oraz organom wymiaru sprawiedliwości. </w:t>
      </w:r>
    </w:p>
    <w:p w:rsidR="00EE2D17" w:rsidRPr="00D04DA6" w:rsidRDefault="00EE2D17" w:rsidP="00C1282B">
      <w:pPr>
        <w:numPr>
          <w:ilvl w:val="0"/>
          <w:numId w:val="2"/>
        </w:numPr>
        <w:jc w:val="both"/>
      </w:pPr>
      <w:r w:rsidRPr="00D04DA6">
        <w:t xml:space="preserve">Administrator nie zamierza przekazywać Pani/Pana danych do odbiorców spoza Unii Europejskiej (państwa trzeciego) ani do organizacji międzynarodowych. </w:t>
      </w:r>
    </w:p>
    <w:p w:rsidR="00EE2D17" w:rsidRPr="00C1282B" w:rsidRDefault="00EE2D17" w:rsidP="00C1282B">
      <w:pPr>
        <w:numPr>
          <w:ilvl w:val="0"/>
          <w:numId w:val="2"/>
        </w:numPr>
        <w:jc w:val="both"/>
      </w:pPr>
      <w:r w:rsidRPr="00C1282B">
        <w:t>Zgodnie z RODO, przysługuje Pani/Panu:</w:t>
      </w:r>
    </w:p>
    <w:p w:rsidR="00EE2D17" w:rsidRPr="00C1282B" w:rsidRDefault="00EE2D17" w:rsidP="00C1282B">
      <w:pPr>
        <w:numPr>
          <w:ilvl w:val="0"/>
          <w:numId w:val="4"/>
        </w:numPr>
        <w:jc w:val="both"/>
      </w:pPr>
      <w:r w:rsidRPr="00C1282B">
        <w:t>prawo dostępu do danych oraz otrzymania ich kopii;</w:t>
      </w:r>
    </w:p>
    <w:p w:rsidR="00EE2D17" w:rsidRPr="00C1282B" w:rsidRDefault="00EE2D17" w:rsidP="00C1282B">
      <w:pPr>
        <w:numPr>
          <w:ilvl w:val="0"/>
          <w:numId w:val="4"/>
        </w:numPr>
        <w:jc w:val="both"/>
      </w:pPr>
      <w:r w:rsidRPr="00C1282B">
        <w:t>prawo do sprostowania (poprawiania) danych;</w:t>
      </w:r>
    </w:p>
    <w:p w:rsidR="00EE2D17" w:rsidRPr="00C1282B" w:rsidRDefault="00EE2D17" w:rsidP="00C1282B">
      <w:pPr>
        <w:numPr>
          <w:ilvl w:val="0"/>
          <w:numId w:val="4"/>
        </w:numPr>
        <w:jc w:val="both"/>
      </w:pPr>
      <w:r w:rsidRPr="00C1282B">
        <w:t xml:space="preserve">prawo do usunięcia danych; </w:t>
      </w:r>
    </w:p>
    <w:p w:rsidR="00EE2D17" w:rsidRPr="00C1282B" w:rsidRDefault="00EE2D17" w:rsidP="00C1282B">
      <w:pPr>
        <w:numPr>
          <w:ilvl w:val="0"/>
          <w:numId w:val="4"/>
        </w:numPr>
        <w:jc w:val="both"/>
      </w:pPr>
      <w:r w:rsidRPr="00C1282B">
        <w:t>prawo do ograniczenia przetwarzania danych;</w:t>
      </w:r>
    </w:p>
    <w:p w:rsidR="00EE2D17" w:rsidRPr="00C1282B" w:rsidRDefault="00EE2D17" w:rsidP="00C1282B">
      <w:pPr>
        <w:numPr>
          <w:ilvl w:val="0"/>
          <w:numId w:val="4"/>
        </w:numPr>
        <w:jc w:val="both"/>
      </w:pPr>
      <w:r w:rsidRPr="00C1282B">
        <w:t>prawo do wniesienia sprzeciwu wobec przetwarzania danych;</w:t>
      </w:r>
    </w:p>
    <w:p w:rsidR="00EE2D17" w:rsidRPr="00C1282B" w:rsidRDefault="00EE2D17" w:rsidP="00C1282B">
      <w:pPr>
        <w:numPr>
          <w:ilvl w:val="0"/>
          <w:numId w:val="4"/>
        </w:numPr>
        <w:jc w:val="both"/>
      </w:pPr>
      <w:r w:rsidRPr="00C1282B">
        <w:t>prawo do przenoszenia danych;</w:t>
      </w:r>
    </w:p>
    <w:p w:rsidR="00EE2D17" w:rsidRPr="00C1282B" w:rsidRDefault="00EE2D17" w:rsidP="00C1282B">
      <w:pPr>
        <w:numPr>
          <w:ilvl w:val="0"/>
          <w:numId w:val="4"/>
        </w:numPr>
        <w:jc w:val="both"/>
      </w:pPr>
      <w:r w:rsidRPr="00C1282B">
        <w:t xml:space="preserve">prawo do wniesienia skargi do organu nadzorczego, tj. do Prezesa Urzędu Ochrony Danych Osobowych, jeżeli uzna Pani/Pan, że przetwarzanie przez PZŁ  Pani/Pana danych narusza przepisy prawa. </w:t>
      </w:r>
    </w:p>
    <w:p w:rsidR="00EE2D17" w:rsidRPr="00C1282B" w:rsidRDefault="00EE2D17" w:rsidP="00C1282B">
      <w:pPr>
        <w:ind w:left="360"/>
        <w:jc w:val="both"/>
      </w:pPr>
      <w:r w:rsidRPr="00C1282B">
        <w:t>Z powyższych praw można skorzystać poprzez: kontakt e-mailowy pod adresem: ochronadanych@pzlow.pl lub pisząc na adres PZŁ.</w:t>
      </w:r>
    </w:p>
    <w:p w:rsidR="00EE2D17" w:rsidRPr="00C1282B" w:rsidRDefault="00EE2D17" w:rsidP="00C1282B">
      <w:pPr>
        <w:numPr>
          <w:ilvl w:val="0"/>
          <w:numId w:val="2"/>
        </w:numPr>
        <w:jc w:val="both"/>
      </w:pPr>
      <w:r w:rsidRPr="00C1282B">
        <w:t xml:space="preserve">W oparciu o Pani/Pana dane osobowe PZŁ nie będzie podejmował  zautomatyzowanych decyzji, w tym decyzji będących wynikiem profilowania. </w:t>
      </w:r>
    </w:p>
    <w:p w:rsidR="00EE2D17" w:rsidRPr="00C1282B" w:rsidRDefault="00EE2D17" w:rsidP="00C1282B">
      <w:pPr>
        <w:ind w:left="360"/>
        <w:jc w:val="both"/>
      </w:pPr>
    </w:p>
    <w:p w:rsidR="00EE2D17" w:rsidRDefault="00EE2D17" w:rsidP="00B710B3">
      <w:pPr>
        <w:ind w:left="360"/>
        <w:jc w:val="both"/>
      </w:pPr>
    </w:p>
    <w:sectPr w:rsidR="00EE2D17" w:rsidSect="0068507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809"/>
    <w:multiLevelType w:val="hybridMultilevel"/>
    <w:tmpl w:val="86F035E6"/>
    <w:lvl w:ilvl="0" w:tplc="04150017">
      <w:start w:val="1"/>
      <w:numFmt w:val="lowerLetter"/>
      <w:lvlText w:val="%1)"/>
      <w:lvlJc w:val="left"/>
      <w:pPr>
        <w:ind w:left="15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00" w:hanging="180"/>
      </w:pPr>
      <w:rPr>
        <w:rFonts w:cs="Times New Roman"/>
      </w:rPr>
    </w:lvl>
  </w:abstractNum>
  <w:abstractNum w:abstractNumId="1">
    <w:nsid w:val="09151E40"/>
    <w:multiLevelType w:val="hybridMultilevel"/>
    <w:tmpl w:val="8C24B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3E52F1"/>
    <w:multiLevelType w:val="hybridMultilevel"/>
    <w:tmpl w:val="F348BDE4"/>
    <w:lvl w:ilvl="0" w:tplc="84367B28">
      <w:start w:val="1"/>
      <w:numFmt w:val="decimal"/>
      <w:lvlText w:val="%1."/>
      <w:lvlJc w:val="left"/>
      <w:pPr>
        <w:ind w:left="820" w:hanging="4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1A797F"/>
    <w:multiLevelType w:val="hybridMultilevel"/>
    <w:tmpl w:val="F348BDE4"/>
    <w:lvl w:ilvl="0" w:tplc="84367B28">
      <w:start w:val="1"/>
      <w:numFmt w:val="decimal"/>
      <w:lvlText w:val="%1."/>
      <w:lvlJc w:val="left"/>
      <w:pPr>
        <w:ind w:left="820" w:hanging="4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0B3"/>
    <w:rsid w:val="000F4E8F"/>
    <w:rsid w:val="001533B4"/>
    <w:rsid w:val="001E2FD9"/>
    <w:rsid w:val="00337512"/>
    <w:rsid w:val="00421C7F"/>
    <w:rsid w:val="004B20B7"/>
    <w:rsid w:val="005954AE"/>
    <w:rsid w:val="006826B0"/>
    <w:rsid w:val="0068507A"/>
    <w:rsid w:val="0069306E"/>
    <w:rsid w:val="00743E20"/>
    <w:rsid w:val="00925EC8"/>
    <w:rsid w:val="009F188C"/>
    <w:rsid w:val="00A56426"/>
    <w:rsid w:val="00AB115A"/>
    <w:rsid w:val="00AF2A44"/>
    <w:rsid w:val="00B710B3"/>
    <w:rsid w:val="00C1282B"/>
    <w:rsid w:val="00C657C9"/>
    <w:rsid w:val="00C778E7"/>
    <w:rsid w:val="00D04DA6"/>
    <w:rsid w:val="00D218A0"/>
    <w:rsid w:val="00DA14D7"/>
    <w:rsid w:val="00DC446A"/>
    <w:rsid w:val="00E66BCF"/>
    <w:rsid w:val="00EE2D17"/>
    <w:rsid w:val="00EF2BB4"/>
    <w:rsid w:val="00F75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tandardowy1"/>
    <w:qFormat/>
    <w:rsid w:val="00B710B3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710B3"/>
    <w:pPr>
      <w:ind w:left="720"/>
      <w:contextualSpacing/>
    </w:pPr>
  </w:style>
  <w:style w:type="table" w:styleId="TableGrid">
    <w:name w:val="Table Grid"/>
    <w:basedOn w:val="TableNormal"/>
    <w:uiPriority w:val="99"/>
    <w:rsid w:val="006850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D218A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218A0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218A0"/>
    <w:rPr>
      <w:rFonts w:ascii="Times New Roman" w:hAnsi="Times New Roman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218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218A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218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18A0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03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607</Words>
  <Characters>3646</Characters>
  <Application>Microsoft Office Outlook</Application>
  <DocSecurity>0</DocSecurity>
  <Lines>0</Lines>
  <Paragraphs>0</Paragraphs>
  <ScaleCrop>false</ScaleCrop>
  <Company>PZL ZG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ZI;Agnieszka Łapińska</dc:creator>
  <cp:keywords/>
  <dc:description/>
  <cp:lastModifiedBy>pzl</cp:lastModifiedBy>
  <cp:revision>2</cp:revision>
  <cp:lastPrinted>2018-12-14T11:01:00Z</cp:lastPrinted>
  <dcterms:created xsi:type="dcterms:W3CDTF">2018-12-14T11:01:00Z</dcterms:created>
  <dcterms:modified xsi:type="dcterms:W3CDTF">2018-12-14T11:01:00Z</dcterms:modified>
</cp:coreProperties>
</file>